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050A" w14:textId="70BFEDC5" w:rsidR="00E117C7" w:rsidRPr="003F772C" w:rsidRDefault="00E117C7" w:rsidP="00E117C7">
      <w:pPr>
        <w:pStyle w:val="Titel0"/>
        <w:rPr>
          <w:rFonts w:ascii="Gudea" w:hAnsi="Gudea" w:cs="Arial"/>
          <w:b/>
          <w:bCs/>
          <w:sz w:val="24"/>
          <w:szCs w:val="24"/>
        </w:rPr>
      </w:pPr>
      <w:r w:rsidRPr="003F772C">
        <w:rPr>
          <w:rFonts w:ascii="Gudea" w:hAnsi="Gudea" w:cs="Arial"/>
          <w:b/>
          <w:bCs/>
          <w:sz w:val="24"/>
          <w:szCs w:val="24"/>
        </w:rPr>
        <w:t xml:space="preserve">Qualitätsrahmen </w:t>
      </w:r>
      <w:r w:rsidR="004543E5">
        <w:rPr>
          <w:rFonts w:ascii="Gudea" w:hAnsi="Gudea" w:cs="Arial"/>
          <w:b/>
          <w:bCs/>
          <w:sz w:val="24"/>
          <w:szCs w:val="24"/>
        </w:rPr>
        <w:t>Frühförderung</w:t>
      </w:r>
      <w:r w:rsidRPr="003F772C">
        <w:rPr>
          <w:rFonts w:ascii="Gudea" w:hAnsi="Gudea" w:cs="Arial"/>
          <w:b/>
          <w:bCs/>
          <w:sz w:val="24"/>
          <w:szCs w:val="24"/>
        </w:rPr>
        <w:t xml:space="preserve"> </w:t>
      </w:r>
    </w:p>
    <w:p w14:paraId="79775F11" w14:textId="04201022" w:rsidR="00E117C7" w:rsidRPr="00E117C7" w:rsidRDefault="00E117C7" w:rsidP="00E117C7">
      <w:pPr>
        <w:pStyle w:val="Titel0"/>
        <w:rPr>
          <w:rFonts w:ascii="Gudea" w:hAnsi="Gudea" w:cs="Arial"/>
          <w:sz w:val="24"/>
          <w:szCs w:val="24"/>
        </w:rPr>
      </w:pPr>
      <w:r w:rsidRPr="003F772C">
        <w:rPr>
          <w:rFonts w:ascii="Gudea" w:hAnsi="Gudea" w:cs="Arial"/>
          <w:sz w:val="24"/>
          <w:szCs w:val="24"/>
        </w:rPr>
        <w:t>(Stand 202</w:t>
      </w:r>
      <w:r w:rsidR="00290EC4">
        <w:rPr>
          <w:rFonts w:ascii="Gudea" w:hAnsi="Gudea" w:cs="Arial"/>
          <w:sz w:val="24"/>
          <w:szCs w:val="24"/>
        </w:rPr>
        <w:t>2</w:t>
      </w:r>
      <w:r w:rsidRPr="003F772C">
        <w:rPr>
          <w:rFonts w:ascii="Gudea" w:hAnsi="Gudea" w:cs="Arial"/>
          <w:sz w:val="24"/>
          <w:szCs w:val="24"/>
        </w:rPr>
        <w:t>-0</w:t>
      </w:r>
      <w:r w:rsidR="00290EC4">
        <w:rPr>
          <w:rFonts w:ascii="Gudea" w:hAnsi="Gudea" w:cs="Arial"/>
          <w:sz w:val="24"/>
          <w:szCs w:val="24"/>
        </w:rPr>
        <w:t>1</w:t>
      </w:r>
      <w:r w:rsidRPr="003F772C">
        <w:rPr>
          <w:rFonts w:ascii="Gudea" w:hAnsi="Gudea" w:cs="Arial"/>
          <w:sz w:val="24"/>
          <w:szCs w:val="24"/>
        </w:rPr>
        <w:t>-0</w:t>
      </w:r>
      <w:r w:rsidR="00290EC4">
        <w:rPr>
          <w:rFonts w:ascii="Gudea" w:hAnsi="Gudea" w:cs="Arial"/>
          <w:sz w:val="24"/>
          <w:szCs w:val="24"/>
        </w:rPr>
        <w:t>1</w:t>
      </w:r>
      <w:r w:rsidRPr="003F772C">
        <w:rPr>
          <w:rFonts w:ascii="Gudea" w:hAnsi="Gudea" w:cs="Arial"/>
          <w:sz w:val="24"/>
          <w:szCs w:val="24"/>
        </w:rPr>
        <w:t>)</w:t>
      </w:r>
    </w:p>
    <w:tbl>
      <w:tblPr>
        <w:tblStyle w:val="Tabellen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190"/>
      </w:tblGrid>
      <w:tr w:rsidR="00E117C7" w:rsidRPr="003F772C" w14:paraId="25AB40A0" w14:textId="77777777" w:rsidTr="009D598A">
        <w:tc>
          <w:tcPr>
            <w:tcW w:w="2552" w:type="dxa"/>
            <w:tcBorders>
              <w:bottom w:val="single" w:sz="4" w:space="0" w:color="auto"/>
            </w:tcBorders>
            <w:shd w:val="clear" w:color="auto" w:fill="00B0F0"/>
          </w:tcPr>
          <w:p w14:paraId="738708DB" w14:textId="77777777" w:rsidR="00E117C7" w:rsidRPr="003F772C" w:rsidRDefault="00E117C7" w:rsidP="009D598A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 xml:space="preserve">Qualitätsbereich </w:t>
            </w:r>
          </w:p>
        </w:tc>
        <w:tc>
          <w:tcPr>
            <w:tcW w:w="12190" w:type="dxa"/>
            <w:tcBorders>
              <w:bottom w:val="single" w:sz="4" w:space="0" w:color="auto"/>
            </w:tcBorders>
            <w:shd w:val="clear" w:color="auto" w:fill="00B0F0"/>
          </w:tcPr>
          <w:p w14:paraId="1E6BB92A" w14:textId="77777777" w:rsidR="00E117C7" w:rsidRPr="003F772C" w:rsidRDefault="00E117C7" w:rsidP="009D598A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</w:p>
        </w:tc>
      </w:tr>
      <w:tr w:rsidR="00E117C7" w:rsidRPr="003F772C" w14:paraId="7E2A0125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2F48C9C0" w14:textId="77777777" w:rsidR="004543E5" w:rsidRP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1: Teilhabeorientierung</w:t>
            </w:r>
          </w:p>
          <w:p w14:paraId="2B051CAE" w14:textId="1670A112" w:rsidR="00E117C7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  <w:r w:rsidRPr="004543E5">
              <w:rPr>
                <w:rFonts w:ascii="Gudea" w:hAnsi="Gudea"/>
                <w:iCs/>
                <w:sz w:val="20"/>
                <w:szCs w:val="20"/>
              </w:rPr>
              <w:t>Lebensweltorientierung / Orientierung an Bedürfnissen der Familie / Anknüpfen an kindlichen Interessen / Berücksichtigung sozio-kultureller Hintergründe / Kompetenzerweiterung des Kindes</w:t>
            </w:r>
          </w:p>
        </w:tc>
      </w:tr>
      <w:tr w:rsidR="00E117C7" w:rsidRPr="003F772C" w14:paraId="346FAE8E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AE2A7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155DE0A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74D6A212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67DF01D9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1CC1087F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E117C7" w:rsidRPr="003F772C" w14:paraId="2C1AD346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6A9DA180" w14:textId="77777777" w:rsidR="004543E5" w:rsidRP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2:Frühpädagogische Fachlichkeit</w:t>
            </w:r>
          </w:p>
          <w:p w14:paraId="7492502D" w14:textId="20B86647" w:rsidR="00E117C7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Wissen über frühkindliche Entwicklungsprozesse </w:t>
            </w:r>
            <w:r w:rsidR="00612492"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damit in Z</w:t>
            </w:r>
            <w:r>
              <w:rPr>
                <w:rFonts w:ascii="Gudea" w:hAnsi="Gudea"/>
                <w:iCs/>
                <w:sz w:val="20"/>
                <w:szCs w:val="20"/>
              </w:rPr>
              <w:t>usammenhang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stehende mögliche Risiken / Aktive Beteiligung von bzw. bestärkende Rückmeldungen für Eltern </w:t>
            </w:r>
            <w:r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weitere Bezugspersonen bei B</w:t>
            </w:r>
            <w:r>
              <w:rPr>
                <w:rFonts w:ascii="Gudea" w:hAnsi="Gudea"/>
                <w:iCs/>
                <w:sz w:val="20"/>
                <w:szCs w:val="20"/>
              </w:rPr>
              <w:t>ildungsangeboten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/ Austausch über Kompetenzen, Fortschritte </w:t>
            </w:r>
            <w:r w:rsidR="00612492"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Potenziale des Kindes  / Erkennung möglicher Barrieren für die kindliche Entwicklung / Austausch über entwicklungsförderliche B</w:t>
            </w:r>
            <w:r>
              <w:rPr>
                <w:rFonts w:ascii="Gudea" w:hAnsi="Gudea"/>
                <w:iCs/>
                <w:sz w:val="20"/>
                <w:szCs w:val="20"/>
              </w:rPr>
              <w:t>ildungsangebote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/ Aktivierung von Ressourcen / Austausch über bildungsrelevante Alltagssituationen</w:t>
            </w:r>
          </w:p>
        </w:tc>
      </w:tr>
      <w:tr w:rsidR="00E117C7" w:rsidRPr="003F772C" w14:paraId="63DD30A5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27E0C0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0E5E1B1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10FBF421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29926E54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5D06AB0E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4543E5" w:rsidRPr="003F772C" w14:paraId="2A0F305D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4E6F912B" w14:textId="77777777" w:rsidR="004543E5" w:rsidRP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3: Kooperieren</w:t>
            </w:r>
          </w:p>
          <w:p w14:paraId="123C3022" w14:textId="0B53AB62" w:rsidR="004543E5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Wertschätzende </w:t>
            </w:r>
            <w:r w:rsidR="00612492"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empathische Haltung / Klärung des eigenen Auftrags / Klärung der Zielsetzung de</w:t>
            </w:r>
            <w:r w:rsidR="00612492">
              <w:rPr>
                <w:rFonts w:ascii="Gudea" w:hAnsi="Gudea"/>
                <w:iCs/>
                <w:sz w:val="20"/>
                <w:szCs w:val="20"/>
              </w:rPr>
              <w:t>r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sonderpädagogischen  B</w:t>
            </w:r>
            <w:r w:rsidR="00612492">
              <w:rPr>
                <w:rFonts w:ascii="Gudea" w:hAnsi="Gudea"/>
                <w:iCs/>
                <w:sz w:val="20"/>
                <w:szCs w:val="20"/>
              </w:rPr>
              <w:t>ildungsangebote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/ Einbringen eigener Fachlichkeit / dialogische Zusammenarbeit / Koordinierung der Zusammenarbeit / Beratung zur Prioritätensetzung bzgl. Bildungs-, Förder- </w:t>
            </w:r>
            <w:r w:rsidR="00612492"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Therapieangebote</w:t>
            </w:r>
          </w:p>
        </w:tc>
      </w:tr>
      <w:tr w:rsidR="004543E5" w:rsidRPr="003F772C" w14:paraId="3662EB75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</w:tcPr>
          <w:p w14:paraId="23BF397A" w14:textId="77777777" w:rsidR="004543E5" w:rsidRPr="003F772C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A0CC10D" w14:textId="77777777" w:rsidR="004543E5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77D6CE5" w14:textId="77777777" w:rsidR="004543E5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72372F1" w14:textId="77777777" w:rsidR="004543E5" w:rsidRPr="003F772C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6635BB64" w14:textId="77777777" w:rsidR="004543E5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4543E5" w:rsidRPr="003F772C" w14:paraId="2BE9C50E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1D1E4C02" w14:textId="77777777" w:rsidR="004543E5" w:rsidRP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4: Sonderpädagogische Fachlichkeit</w:t>
            </w:r>
          </w:p>
          <w:p w14:paraId="059478C5" w14:textId="7BE00438" w:rsidR="004543E5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Einbringen förderschwerpunktbezogenen Wissens / Beachtung institutioneller </w:t>
            </w:r>
            <w:r w:rsidR="00612492"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rechtlicher Rahmenbedingungen / Systemkenntnisse / Beratung über Unterstützungsmöglichkeiten bei der Bewältigung von Belastungen / Information über technische, medizinische </w:t>
            </w:r>
            <w:r w:rsidR="000B4B2B"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weitere (frühe) Hilfen</w:t>
            </w:r>
          </w:p>
        </w:tc>
      </w:tr>
      <w:tr w:rsidR="004543E5" w:rsidRPr="003F772C" w14:paraId="5AE6BF28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</w:tcPr>
          <w:p w14:paraId="4239795C" w14:textId="77777777" w:rsidR="004543E5" w:rsidRPr="003F772C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31F19F01" w14:textId="77777777" w:rsidR="004543E5" w:rsidRDefault="004543E5" w:rsidP="004543E5">
            <w:pPr>
              <w:rPr>
                <w:rFonts w:cs="Arial"/>
                <w:b/>
                <w:sz w:val="20"/>
                <w:szCs w:val="20"/>
              </w:rPr>
            </w:pPr>
          </w:p>
          <w:p w14:paraId="04143148" w14:textId="77777777" w:rsidR="004543E5" w:rsidRDefault="004543E5" w:rsidP="004543E5">
            <w:pPr>
              <w:rPr>
                <w:rFonts w:cs="Arial"/>
                <w:b/>
                <w:sz w:val="20"/>
                <w:szCs w:val="20"/>
              </w:rPr>
            </w:pPr>
          </w:p>
          <w:p w14:paraId="17B957C1" w14:textId="77777777" w:rsidR="004543E5" w:rsidRDefault="004543E5" w:rsidP="004543E5">
            <w:pPr>
              <w:rPr>
                <w:rFonts w:cs="Arial"/>
                <w:b/>
                <w:sz w:val="20"/>
                <w:szCs w:val="20"/>
              </w:rPr>
            </w:pPr>
          </w:p>
          <w:p w14:paraId="17ACCAA4" w14:textId="77777777" w:rsidR="004543E5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</w:tbl>
    <w:p w14:paraId="6F28FCBB" w14:textId="77777777" w:rsidR="001372D8" w:rsidRDefault="001372D8" w:rsidP="00E117C7"/>
    <w:sectPr w:rsidR="001372D8" w:rsidSect="00454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1" w:right="1134" w:bottom="123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48E7E" w14:textId="77777777" w:rsidR="004B0F94" w:rsidRDefault="004B0F94" w:rsidP="000935CD">
      <w:pPr>
        <w:spacing w:line="240" w:lineRule="auto"/>
      </w:pPr>
      <w:r>
        <w:separator/>
      </w:r>
    </w:p>
  </w:endnote>
  <w:endnote w:type="continuationSeparator" w:id="0">
    <w:p w14:paraId="22B54458" w14:textId="77777777" w:rsidR="004B0F94" w:rsidRDefault="004B0F94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Gudea">
    <w:altName w:val="Calibri"/>
    <w:panose1 w:val="020B0604020202020204"/>
    <w:charset w:val="4D"/>
    <w:family w:val="auto"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A840" w14:textId="77777777" w:rsidR="00E117C7" w:rsidRDefault="00E11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B56A" w14:textId="77777777" w:rsidR="00E117C7" w:rsidRDefault="00E11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E946" w14:textId="77777777" w:rsidR="004B0F94" w:rsidRDefault="004B0F94" w:rsidP="000935CD">
      <w:pPr>
        <w:spacing w:line="240" w:lineRule="auto"/>
      </w:pPr>
      <w:r>
        <w:separator/>
      </w:r>
    </w:p>
  </w:footnote>
  <w:footnote w:type="continuationSeparator" w:id="0">
    <w:p w14:paraId="37132082" w14:textId="77777777" w:rsidR="004B0F94" w:rsidRDefault="004B0F94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9B1" w14:textId="77777777" w:rsidR="00E117C7" w:rsidRDefault="00E11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B7909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0944" w14:textId="77777777" w:rsidR="00E117C7" w:rsidRDefault="00E11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19845">
    <w:abstractNumId w:val="1"/>
  </w:num>
  <w:num w:numId="2" w16cid:durableId="7652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C"/>
    <w:rsid w:val="00005EFF"/>
    <w:rsid w:val="000935CD"/>
    <w:rsid w:val="000B4B2B"/>
    <w:rsid w:val="001372D8"/>
    <w:rsid w:val="001B4DDD"/>
    <w:rsid w:val="00277E5A"/>
    <w:rsid w:val="002824A9"/>
    <w:rsid w:val="00290EC4"/>
    <w:rsid w:val="00365907"/>
    <w:rsid w:val="00386B5B"/>
    <w:rsid w:val="004543E5"/>
    <w:rsid w:val="00476769"/>
    <w:rsid w:val="00485F68"/>
    <w:rsid w:val="004B0F94"/>
    <w:rsid w:val="005A2A9F"/>
    <w:rsid w:val="00612492"/>
    <w:rsid w:val="00710C3F"/>
    <w:rsid w:val="009127FA"/>
    <w:rsid w:val="00922EDA"/>
    <w:rsid w:val="00935F35"/>
    <w:rsid w:val="00957CD3"/>
    <w:rsid w:val="009875AF"/>
    <w:rsid w:val="00B47D17"/>
    <w:rsid w:val="00B82129"/>
    <w:rsid w:val="00C76845"/>
    <w:rsid w:val="00DE315C"/>
    <w:rsid w:val="00E10847"/>
    <w:rsid w:val="00E117C7"/>
    <w:rsid w:val="00ED195C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Titel0">
    <w:name w:val="Title"/>
    <w:basedOn w:val="Standard"/>
    <w:next w:val="Standard"/>
    <w:link w:val="TitelZchn0"/>
    <w:qFormat/>
    <w:rsid w:val="00E1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0">
    <w:name w:val="Titel Zchn"/>
    <w:basedOn w:val="Absatz-Standardschriftart"/>
    <w:link w:val="Titel0"/>
    <w:rsid w:val="00E1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117C7"/>
    <w:pPr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stech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354990_1</cp:lastModifiedBy>
  <cp:revision>7</cp:revision>
  <dcterms:created xsi:type="dcterms:W3CDTF">2024-08-31T12:50:00Z</dcterms:created>
  <dcterms:modified xsi:type="dcterms:W3CDTF">2024-10-08T09:01:00Z</dcterms:modified>
</cp:coreProperties>
</file>