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762F" w14:textId="3C799F95" w:rsidR="008143F8" w:rsidRPr="00610B24" w:rsidRDefault="00610B24" w:rsidP="008143F8">
      <w:pPr>
        <w:pStyle w:val="Titel0"/>
        <w:rPr>
          <w:rFonts w:ascii="Gudea" w:hAnsi="Gudea" w:cs="Arial"/>
          <w:sz w:val="28"/>
          <w:szCs w:val="28"/>
        </w:rPr>
      </w:pPr>
      <w:r>
        <w:rPr>
          <w:rFonts w:ascii="Gudea" w:hAnsi="Gudea" w:cs="Arial"/>
          <w:b/>
          <w:bCs/>
          <w:sz w:val="28"/>
          <w:szCs w:val="28"/>
        </w:rPr>
        <w:t xml:space="preserve">QR Beratungssituationen </w:t>
      </w:r>
      <w:r w:rsidRPr="00610B24">
        <w:rPr>
          <w:rFonts w:ascii="Gudea" w:hAnsi="Gudea" w:cs="Arial"/>
          <w:sz w:val="28"/>
          <w:szCs w:val="28"/>
        </w:rPr>
        <w:t>(Stand: 2024-09-26)</w:t>
      </w: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2552"/>
        <w:gridCol w:w="4673"/>
        <w:gridCol w:w="7229"/>
      </w:tblGrid>
      <w:tr w:rsidR="008143F8" w:rsidRPr="0006625E" w14:paraId="246BABEC" w14:textId="77777777" w:rsidTr="00610B24">
        <w:tc>
          <w:tcPr>
            <w:tcW w:w="7225" w:type="dxa"/>
            <w:gridSpan w:val="2"/>
          </w:tcPr>
          <w:p w14:paraId="3252ABE9" w14:textId="50F97BBA" w:rsidR="008143F8" w:rsidRPr="0006625E" w:rsidRDefault="00610B24" w:rsidP="007E6DD8">
            <w:pPr>
              <w:autoSpaceDE w:val="0"/>
              <w:autoSpaceDN w:val="0"/>
              <w:adjustRightInd w:val="0"/>
              <w:rPr>
                <w:rFonts w:ascii="Gudea" w:hAnsi="Gudea" w:cs="Arial"/>
                <w:szCs w:val="22"/>
                <w:lang w:eastAsia="ja-JP"/>
              </w:rPr>
            </w:pPr>
            <w:r>
              <w:rPr>
                <w:rFonts w:ascii="Gudea" w:hAnsi="Gudea" w:cs="Arial"/>
                <w:szCs w:val="22"/>
                <w:lang w:eastAsia="ja-JP"/>
              </w:rPr>
              <w:t>Beratungsanlass:</w:t>
            </w:r>
            <w:r w:rsidR="008143F8" w:rsidRPr="0006625E">
              <w:rPr>
                <w:rFonts w:ascii="Gudea" w:hAnsi="Gudea" w:cs="Arial"/>
                <w:szCs w:val="22"/>
                <w:lang w:eastAsia="ja-JP"/>
              </w:rPr>
              <w:tab/>
            </w:r>
          </w:p>
        </w:tc>
        <w:tc>
          <w:tcPr>
            <w:tcW w:w="7229" w:type="dxa"/>
          </w:tcPr>
          <w:p w14:paraId="2899E462" w14:textId="706FE05F" w:rsidR="008143F8" w:rsidRDefault="00610B24" w:rsidP="007E6DD8">
            <w:pPr>
              <w:rPr>
                <w:rFonts w:ascii="Gudea" w:hAnsi="Gudea" w:cs="Arial"/>
                <w:szCs w:val="22"/>
                <w:lang w:eastAsia="ja-JP"/>
              </w:rPr>
            </w:pPr>
            <w:r>
              <w:rPr>
                <w:rFonts w:ascii="Gudea" w:hAnsi="Gudea" w:cs="Arial"/>
                <w:szCs w:val="22"/>
                <w:lang w:eastAsia="ja-JP"/>
              </w:rPr>
              <w:t>Zu beratende Person:</w:t>
            </w:r>
          </w:p>
          <w:p w14:paraId="32DB5C2B" w14:textId="633803DF" w:rsidR="008143F8" w:rsidRPr="00610B24" w:rsidRDefault="00610B24" w:rsidP="007E6DD8">
            <w:pPr>
              <w:rPr>
                <w:rFonts w:ascii="Gudea" w:hAnsi="Gudea" w:cs="Arial"/>
                <w:szCs w:val="22"/>
                <w:lang w:eastAsia="ja-JP"/>
              </w:rPr>
            </w:pPr>
            <w:r>
              <w:rPr>
                <w:rFonts w:ascii="Gudea" w:hAnsi="Gudea" w:cs="Arial"/>
                <w:szCs w:val="22"/>
                <w:lang w:eastAsia="ja-JP"/>
              </w:rPr>
              <w:t>Berater:in:</w:t>
            </w:r>
          </w:p>
        </w:tc>
      </w:tr>
      <w:tr w:rsidR="00975C20" w:rsidRPr="00975C20" w14:paraId="69F37F53" w14:textId="77777777" w:rsidTr="004C68B0">
        <w:tc>
          <w:tcPr>
            <w:tcW w:w="2552" w:type="dxa"/>
            <w:tcBorders>
              <w:bottom w:val="single" w:sz="4" w:space="0" w:color="auto"/>
            </w:tcBorders>
            <w:shd w:val="clear" w:color="auto" w:fill="00B0F0"/>
          </w:tcPr>
          <w:p w14:paraId="2ADD7533" w14:textId="77777777" w:rsidR="00975C20" w:rsidRPr="00975C20" w:rsidRDefault="00975C20" w:rsidP="007E6DD8">
            <w:pPr>
              <w:jc w:val="center"/>
              <w:rPr>
                <w:rFonts w:ascii="Gudea" w:hAnsi="Gudea" w:cs="Arial"/>
                <w:b/>
                <w:sz w:val="20"/>
                <w:szCs w:val="20"/>
              </w:rPr>
            </w:pPr>
            <w:r w:rsidRPr="00975C20">
              <w:rPr>
                <w:rFonts w:ascii="Gudea" w:hAnsi="Gudea" w:cs="Arial"/>
                <w:b/>
                <w:sz w:val="20"/>
                <w:szCs w:val="20"/>
              </w:rPr>
              <w:t xml:space="preserve">Qualitätsbereich </w:t>
            </w:r>
          </w:p>
        </w:tc>
        <w:tc>
          <w:tcPr>
            <w:tcW w:w="11902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0CE5E0F3" w14:textId="77777777" w:rsidR="00975C20" w:rsidRPr="00975C20" w:rsidRDefault="00975C20" w:rsidP="007E6DD8">
            <w:pPr>
              <w:jc w:val="center"/>
              <w:rPr>
                <w:rFonts w:ascii="Gudea" w:hAnsi="Gudea" w:cs="Arial"/>
                <w:b/>
                <w:sz w:val="20"/>
                <w:szCs w:val="20"/>
              </w:rPr>
            </w:pPr>
          </w:p>
        </w:tc>
      </w:tr>
      <w:tr w:rsidR="00975C20" w:rsidRPr="00975C20" w14:paraId="19830CA1" w14:textId="77777777" w:rsidTr="004C68B0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3D688412" w14:textId="77777777" w:rsidR="00975C20" w:rsidRPr="00975C20" w:rsidRDefault="00975C20" w:rsidP="007E6DD8">
            <w:pPr>
              <w:rPr>
                <w:rFonts w:ascii="Gudea" w:hAnsi="Gudea" w:cs="Arial"/>
                <w:b/>
                <w:i/>
                <w:sz w:val="20"/>
                <w:szCs w:val="20"/>
              </w:rPr>
            </w:pPr>
            <w:r w:rsidRPr="00975C20">
              <w:rPr>
                <w:rFonts w:ascii="Gudea" w:hAnsi="Gudea" w:cs="Arial"/>
                <w:b/>
                <w:i/>
                <w:sz w:val="20"/>
                <w:szCs w:val="20"/>
              </w:rPr>
              <w:t>QB 1: Rahmenbedingungen</w:t>
            </w:r>
          </w:p>
          <w:p w14:paraId="6D9F761C" w14:textId="646DDE9F" w:rsidR="00975C20" w:rsidRPr="00975C20" w:rsidRDefault="00975C20" w:rsidP="007E6DD8">
            <w:pPr>
              <w:rPr>
                <w:rFonts w:ascii="Gudea" w:hAnsi="Gudea" w:cs="Arial"/>
                <w:i/>
                <w:sz w:val="20"/>
                <w:szCs w:val="20"/>
              </w:rPr>
            </w:pPr>
            <w:r w:rsidRPr="00975C20">
              <w:rPr>
                <w:rFonts w:ascii="Gudea" w:hAnsi="Gudea" w:cs="Arial"/>
                <w:i/>
                <w:sz w:val="20"/>
                <w:szCs w:val="20"/>
              </w:rPr>
              <w:t xml:space="preserve">Vorbereitungszeit für die </w:t>
            </w:r>
            <w:r w:rsidR="004C68B0">
              <w:rPr>
                <w:rFonts w:ascii="Gudea" w:hAnsi="Gudea" w:cs="Arial"/>
                <w:i/>
                <w:sz w:val="20"/>
                <w:szCs w:val="20"/>
              </w:rPr>
              <w:t>zu beratende Person</w:t>
            </w:r>
            <w:r w:rsidRPr="00975C20">
              <w:rPr>
                <w:rFonts w:ascii="Gudea" w:hAnsi="Gudea" w:cs="Arial"/>
                <w:i/>
                <w:sz w:val="20"/>
                <w:szCs w:val="20"/>
              </w:rPr>
              <w:t xml:space="preserve"> / Angemessene Dauer des Beratungsgesprächs / Passende Gesprächsumgebung (störungsfreier Raum, dialogische Sitzordnung</w:t>
            </w:r>
            <w:r w:rsidR="004C68B0">
              <w:rPr>
                <w:rFonts w:ascii="Gudea" w:hAnsi="Gudea" w:cs="Arial"/>
                <w:i/>
                <w:sz w:val="20"/>
                <w:szCs w:val="20"/>
              </w:rPr>
              <w:t>, angenehme Atmosphäre, Barrierefreie (ggf. barrierearme) Kommunikation</w:t>
            </w:r>
            <w:r w:rsidRPr="00975C20">
              <w:rPr>
                <w:rFonts w:ascii="Gudea" w:hAnsi="Gudea" w:cs="Arial"/>
                <w:i/>
                <w:sz w:val="20"/>
                <w:szCs w:val="20"/>
              </w:rPr>
              <w:t xml:space="preserve"> </w:t>
            </w:r>
          </w:p>
        </w:tc>
      </w:tr>
      <w:tr w:rsidR="00975C20" w:rsidRPr="00975C20" w14:paraId="672673CE" w14:textId="77777777" w:rsidTr="004C68B0">
        <w:tc>
          <w:tcPr>
            <w:tcW w:w="144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884B16" w14:textId="77777777" w:rsidR="00975C20" w:rsidRPr="00975C20" w:rsidRDefault="00975C20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2EB57996" w14:textId="77777777" w:rsidR="00975C20" w:rsidRPr="00975C20" w:rsidRDefault="00975C20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1FA063EE" w14:textId="77777777" w:rsidR="00975C20" w:rsidRPr="00975C20" w:rsidRDefault="00975C20" w:rsidP="007E6DD8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975C20" w:rsidRPr="00975C20" w14:paraId="5CE977D3" w14:textId="77777777" w:rsidTr="004C68B0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49359794" w14:textId="77777777" w:rsidR="00975C20" w:rsidRPr="00975C20" w:rsidRDefault="00975C20" w:rsidP="007E6DD8">
            <w:pPr>
              <w:rPr>
                <w:rFonts w:ascii="Gudea" w:hAnsi="Gudea" w:cs="Arial"/>
                <w:b/>
                <w:i/>
                <w:sz w:val="20"/>
                <w:szCs w:val="20"/>
              </w:rPr>
            </w:pPr>
            <w:r w:rsidRPr="00975C20">
              <w:rPr>
                <w:rFonts w:ascii="Gudea" w:hAnsi="Gudea" w:cs="Arial"/>
                <w:b/>
                <w:i/>
                <w:sz w:val="20"/>
                <w:szCs w:val="20"/>
              </w:rPr>
              <w:t>QB 2: Zielgerichtetheit-Strukturiertheit</w:t>
            </w:r>
          </w:p>
          <w:p w14:paraId="2804D844" w14:textId="048E83DF" w:rsidR="00975C20" w:rsidRPr="00975C20" w:rsidRDefault="004C68B0" w:rsidP="007E6DD8">
            <w:pPr>
              <w:rPr>
                <w:rFonts w:ascii="Gudea" w:hAnsi="Gudea" w:cs="Arial"/>
                <w:i/>
                <w:sz w:val="20"/>
                <w:szCs w:val="20"/>
              </w:rPr>
            </w:pPr>
            <w:r>
              <w:rPr>
                <w:rFonts w:ascii="Gudea" w:hAnsi="Gudea" w:cs="Arial"/>
                <w:i/>
                <w:sz w:val="20"/>
                <w:szCs w:val="20"/>
              </w:rPr>
              <w:t>Transparenz bzgl. Ziele und Ablauf / Struktur, die im Hinblick auf die Kompetenzentwicklung der zu beratenden Person zielführend ist</w:t>
            </w:r>
          </w:p>
        </w:tc>
      </w:tr>
      <w:tr w:rsidR="00975C20" w:rsidRPr="00975C20" w14:paraId="4E5161BB" w14:textId="77777777" w:rsidTr="004C68B0">
        <w:tc>
          <w:tcPr>
            <w:tcW w:w="144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A6D2AA" w14:textId="77777777" w:rsidR="00975C20" w:rsidRPr="00975C20" w:rsidRDefault="00975C20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31EC84A6" w14:textId="77777777" w:rsidR="00975C20" w:rsidRPr="00975C20" w:rsidRDefault="00975C20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71C28411" w14:textId="77777777" w:rsidR="00975C20" w:rsidRPr="00975C20" w:rsidRDefault="00975C20" w:rsidP="007E6DD8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975C20" w:rsidRPr="00975C20" w14:paraId="21176291" w14:textId="77777777" w:rsidTr="004C68B0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231F2FCE" w14:textId="77777777" w:rsidR="00975C20" w:rsidRPr="00975C20" w:rsidRDefault="00975C20" w:rsidP="007E6DD8">
            <w:pPr>
              <w:rPr>
                <w:rFonts w:ascii="Gudea" w:hAnsi="Gudea" w:cs="Arial"/>
                <w:b/>
                <w:i/>
                <w:sz w:val="20"/>
                <w:szCs w:val="20"/>
              </w:rPr>
            </w:pPr>
            <w:r w:rsidRPr="00975C20">
              <w:rPr>
                <w:rFonts w:ascii="Gudea" w:hAnsi="Gudea" w:cs="Arial"/>
                <w:b/>
                <w:i/>
                <w:sz w:val="20"/>
                <w:szCs w:val="20"/>
              </w:rPr>
              <w:t>QB 3: Beziehungsqualität</w:t>
            </w:r>
          </w:p>
          <w:p w14:paraId="7E79C8C0" w14:textId="1FCD97F5" w:rsidR="00975C20" w:rsidRPr="00975C20" w:rsidRDefault="00975C20" w:rsidP="007E6DD8">
            <w:pPr>
              <w:rPr>
                <w:rFonts w:ascii="Gudea" w:hAnsi="Gudea" w:cs="Arial"/>
                <w:i/>
                <w:sz w:val="20"/>
                <w:szCs w:val="20"/>
              </w:rPr>
            </w:pPr>
            <w:r w:rsidRPr="00975C20">
              <w:rPr>
                <w:rFonts w:ascii="Gudea" w:hAnsi="Gudea" w:cs="Arial"/>
                <w:i/>
                <w:sz w:val="20"/>
                <w:szCs w:val="20"/>
              </w:rPr>
              <w:t xml:space="preserve">Wertschätzende </w:t>
            </w:r>
            <w:r w:rsidR="004C68B0">
              <w:rPr>
                <w:rFonts w:ascii="Gudea" w:hAnsi="Gudea" w:cs="Arial"/>
                <w:i/>
                <w:sz w:val="20"/>
                <w:szCs w:val="20"/>
              </w:rPr>
              <w:t>und empathische Haltung / Sachlich-konstruktive Rückmeldungen / Balance von Nähe und Distanz</w:t>
            </w:r>
            <w:r w:rsidRPr="00975C20">
              <w:rPr>
                <w:rFonts w:ascii="Gudea" w:hAnsi="Gudea" w:cs="Arial"/>
                <w:i/>
                <w:sz w:val="20"/>
                <w:szCs w:val="20"/>
              </w:rPr>
              <w:t xml:space="preserve">  </w:t>
            </w:r>
          </w:p>
        </w:tc>
      </w:tr>
      <w:tr w:rsidR="00975C20" w:rsidRPr="00975C20" w14:paraId="22919A65" w14:textId="77777777" w:rsidTr="004C68B0">
        <w:tc>
          <w:tcPr>
            <w:tcW w:w="14454" w:type="dxa"/>
            <w:gridSpan w:val="3"/>
            <w:tcBorders>
              <w:bottom w:val="single" w:sz="4" w:space="0" w:color="auto"/>
            </w:tcBorders>
          </w:tcPr>
          <w:p w14:paraId="192D0F0C" w14:textId="77777777" w:rsidR="00975C20" w:rsidRPr="00975C20" w:rsidRDefault="00975C20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70A705F0" w14:textId="77777777" w:rsidR="00975C20" w:rsidRPr="00975C20" w:rsidRDefault="00975C20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6E8FED5A" w14:textId="77777777" w:rsidR="00975C20" w:rsidRPr="00975C20" w:rsidRDefault="00975C20" w:rsidP="007E6DD8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4C68B0" w:rsidRPr="00975C20" w14:paraId="133311BB" w14:textId="77777777" w:rsidTr="004C68B0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2B497E9B" w14:textId="367B523D" w:rsidR="004C68B0" w:rsidRPr="00975C20" w:rsidRDefault="004C68B0" w:rsidP="00186D86">
            <w:pPr>
              <w:rPr>
                <w:rFonts w:ascii="Gudea" w:hAnsi="Gudea" w:cs="Arial"/>
                <w:b/>
                <w:i/>
                <w:sz w:val="20"/>
                <w:szCs w:val="20"/>
              </w:rPr>
            </w:pPr>
            <w:r w:rsidRPr="00975C20">
              <w:rPr>
                <w:rFonts w:ascii="Gudea" w:hAnsi="Gudea" w:cs="Arial"/>
                <w:b/>
                <w:i/>
                <w:sz w:val="20"/>
                <w:szCs w:val="20"/>
              </w:rPr>
              <w:t xml:space="preserve">QB 3: </w:t>
            </w:r>
            <w:r>
              <w:rPr>
                <w:rFonts w:ascii="Gudea" w:hAnsi="Gudea" w:cs="Arial"/>
                <w:b/>
                <w:i/>
                <w:sz w:val="20"/>
                <w:szCs w:val="20"/>
              </w:rPr>
              <w:t>Gesprächsführung</w:t>
            </w:r>
          </w:p>
          <w:p w14:paraId="3D8ADC52" w14:textId="1B5F607A" w:rsidR="004C68B0" w:rsidRPr="00975C20" w:rsidRDefault="004C68B0" w:rsidP="00186D86">
            <w:pPr>
              <w:rPr>
                <w:rFonts w:ascii="Gudea" w:hAnsi="Gudea" w:cs="Arial"/>
                <w:i/>
                <w:sz w:val="20"/>
                <w:szCs w:val="20"/>
              </w:rPr>
            </w:pPr>
            <w:r>
              <w:rPr>
                <w:rFonts w:ascii="Gudea" w:hAnsi="Gudea" w:cs="Arial"/>
                <w:i/>
                <w:sz w:val="20"/>
                <w:szCs w:val="20"/>
              </w:rPr>
              <w:t>Dialogische Gesprächsführung / Beratungsqualitäten (Empathie, Akzeptanz, Kongruenz, Authentizität) / Gesprächstechniken (Spiegeln, Paraphrasieren, Zusammenfassen / Fragen und Impulse, die die zu beratene Person unterstützen, selbständig Alternativen zu entwickeln</w:t>
            </w:r>
          </w:p>
        </w:tc>
      </w:tr>
      <w:tr w:rsidR="004C68B0" w:rsidRPr="00975C20" w14:paraId="696C634A" w14:textId="77777777" w:rsidTr="004C68B0">
        <w:tc>
          <w:tcPr>
            <w:tcW w:w="14454" w:type="dxa"/>
            <w:gridSpan w:val="3"/>
            <w:tcBorders>
              <w:bottom w:val="single" w:sz="4" w:space="0" w:color="auto"/>
            </w:tcBorders>
          </w:tcPr>
          <w:p w14:paraId="293BE18A" w14:textId="77777777" w:rsidR="004C68B0" w:rsidRPr="00975C20" w:rsidRDefault="004C68B0" w:rsidP="00186D86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79484438" w14:textId="77777777" w:rsidR="004C68B0" w:rsidRPr="00975C20" w:rsidRDefault="004C68B0" w:rsidP="00186D86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0EB8FA70" w14:textId="77777777" w:rsidR="004C68B0" w:rsidRPr="00975C20" w:rsidRDefault="004C68B0" w:rsidP="00186D86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975C20" w:rsidRPr="00975C20" w14:paraId="48DC0F26" w14:textId="77777777" w:rsidTr="004C68B0">
        <w:tc>
          <w:tcPr>
            <w:tcW w:w="14454" w:type="dxa"/>
            <w:gridSpan w:val="3"/>
            <w:shd w:val="clear" w:color="auto" w:fill="D9D9D9" w:themeFill="background1" w:themeFillShade="D9"/>
          </w:tcPr>
          <w:p w14:paraId="46DCE28B" w14:textId="6EFB1AC8" w:rsidR="00975C20" w:rsidRPr="00975C20" w:rsidRDefault="00975C20" w:rsidP="007E6DD8">
            <w:pPr>
              <w:rPr>
                <w:rFonts w:ascii="Gudea" w:hAnsi="Gudea" w:cs="Arial"/>
                <w:b/>
                <w:i/>
                <w:sz w:val="20"/>
                <w:szCs w:val="20"/>
              </w:rPr>
            </w:pPr>
            <w:r w:rsidRPr="00975C20">
              <w:rPr>
                <w:rFonts w:ascii="Gudea" w:hAnsi="Gudea" w:cs="Arial"/>
                <w:b/>
                <w:i/>
                <w:sz w:val="20"/>
                <w:szCs w:val="20"/>
              </w:rPr>
              <w:t xml:space="preserve">QB 4: </w:t>
            </w:r>
            <w:r w:rsidR="004C68B0">
              <w:rPr>
                <w:rFonts w:ascii="Gudea" w:hAnsi="Gudea" w:cs="Arial"/>
                <w:b/>
                <w:i/>
                <w:sz w:val="20"/>
                <w:szCs w:val="20"/>
              </w:rPr>
              <w:t>Sonderpädagogische Fachlichkeit</w:t>
            </w:r>
            <w:r w:rsidRPr="00975C20">
              <w:rPr>
                <w:rFonts w:ascii="Gudea" w:hAnsi="Gudea" w:cs="Arial"/>
                <w:b/>
                <w:i/>
                <w:sz w:val="20"/>
                <w:szCs w:val="20"/>
              </w:rPr>
              <w:t xml:space="preserve"> </w:t>
            </w:r>
          </w:p>
          <w:p w14:paraId="00AB701B" w14:textId="77777777" w:rsidR="00975C20" w:rsidRDefault="004C68B0" w:rsidP="007E6DD8">
            <w:pPr>
              <w:rPr>
                <w:rFonts w:ascii="Gudea" w:hAnsi="Gudea" w:cs="Arial"/>
                <w:i/>
                <w:sz w:val="20"/>
                <w:szCs w:val="20"/>
              </w:rPr>
            </w:pPr>
            <w:r>
              <w:rPr>
                <w:rFonts w:ascii="Gudea" w:hAnsi="Gudea" w:cs="Arial"/>
                <w:i/>
                <w:sz w:val="20"/>
                <w:szCs w:val="20"/>
              </w:rPr>
              <w:t>Zentrale fachliche Aspekte</w:t>
            </w:r>
            <w:r w:rsidR="00975C20" w:rsidRPr="00975C20">
              <w:rPr>
                <w:rFonts w:ascii="Gudea" w:hAnsi="Gudea" w:cs="Arial"/>
                <w:i/>
                <w:sz w:val="20"/>
                <w:szCs w:val="20"/>
              </w:rPr>
              <w:t xml:space="preserve"> werden thematisiert / </w:t>
            </w:r>
            <w:r>
              <w:rPr>
                <w:rFonts w:ascii="Gudea" w:hAnsi="Gudea" w:cs="Arial"/>
                <w:i/>
                <w:sz w:val="20"/>
                <w:szCs w:val="20"/>
              </w:rPr>
              <w:t xml:space="preserve">Fachlich fundiertes Argumentieren / Feedback ist für die Kompetenzentwicklung der zu beratenden Person hilfreich / </w:t>
            </w:r>
          </w:p>
          <w:p w14:paraId="22EBBDC6" w14:textId="258209B6" w:rsidR="004C68B0" w:rsidRPr="00975C20" w:rsidRDefault="004C68B0" w:rsidP="007E6DD8">
            <w:pPr>
              <w:rPr>
                <w:rFonts w:ascii="Gudea" w:hAnsi="Gudea" w:cs="Arial"/>
                <w:i/>
                <w:sz w:val="20"/>
                <w:szCs w:val="20"/>
              </w:rPr>
            </w:pPr>
            <w:r>
              <w:rPr>
                <w:rFonts w:ascii="Gudea" w:hAnsi="Gudea" w:cs="Arial"/>
                <w:i/>
                <w:sz w:val="20"/>
                <w:szCs w:val="20"/>
              </w:rPr>
              <w:t>Zielvereinbarungen werden gemeinsam getroffen und dokumentiert</w:t>
            </w:r>
          </w:p>
        </w:tc>
      </w:tr>
      <w:tr w:rsidR="00975C20" w:rsidRPr="00975C20" w14:paraId="1377E84E" w14:textId="77777777" w:rsidTr="004C68B0">
        <w:tc>
          <w:tcPr>
            <w:tcW w:w="14454" w:type="dxa"/>
            <w:gridSpan w:val="3"/>
            <w:tcBorders>
              <w:bottom w:val="single" w:sz="4" w:space="0" w:color="auto"/>
            </w:tcBorders>
          </w:tcPr>
          <w:p w14:paraId="3D3E03D0" w14:textId="77777777" w:rsidR="00975C20" w:rsidRPr="00975C20" w:rsidRDefault="00975C20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0F2528B1" w14:textId="77777777" w:rsidR="00975C20" w:rsidRPr="00975C20" w:rsidRDefault="00975C20" w:rsidP="007E6DD8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79DFA2DD" w14:textId="77777777" w:rsidR="00975C20" w:rsidRPr="00975C20" w:rsidRDefault="00975C20" w:rsidP="007E6DD8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</w:tbl>
    <w:p w14:paraId="6F28FCBB" w14:textId="77777777" w:rsidR="001372D8" w:rsidRPr="00975C20" w:rsidRDefault="001372D8" w:rsidP="00E444BE">
      <w:pPr>
        <w:rPr>
          <w:rFonts w:ascii="Gudea" w:hAnsi="Gudea"/>
        </w:rPr>
      </w:pPr>
    </w:p>
    <w:sectPr w:rsidR="001372D8" w:rsidRPr="00975C20" w:rsidSect="00E11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51" w:right="1134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3A158" w14:textId="77777777" w:rsidR="00BE1A8F" w:rsidRDefault="00BE1A8F" w:rsidP="000935CD">
      <w:pPr>
        <w:spacing w:line="240" w:lineRule="auto"/>
      </w:pPr>
      <w:r>
        <w:separator/>
      </w:r>
    </w:p>
  </w:endnote>
  <w:endnote w:type="continuationSeparator" w:id="0">
    <w:p w14:paraId="576AC61B" w14:textId="77777777" w:rsidR="00BE1A8F" w:rsidRDefault="00BE1A8F" w:rsidP="00093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Gudea">
    <w:panose1 w:val="020B0604020202020204"/>
    <w:charset w:val="4D"/>
    <w:family w:val="auto"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A840" w14:textId="77777777" w:rsidR="00E117C7" w:rsidRDefault="00E117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8383" w14:textId="77777777" w:rsidR="000935CD" w:rsidRPr="000935CD" w:rsidRDefault="000935CD" w:rsidP="000935CD">
    <w:pPr>
      <w:spacing w:before="120"/>
      <w:rPr>
        <w:rFonts w:cstheme="minorHAnsi"/>
        <w:sz w:val="16"/>
        <w:szCs w:val="16"/>
      </w:rPr>
    </w:pPr>
    <w:r w:rsidRPr="000935CD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711B56C9" wp14:editId="40DD5EA5">
          <wp:simplePos x="0" y="0"/>
          <wp:positionH relativeFrom="margin">
            <wp:posOffset>0</wp:posOffset>
          </wp:positionH>
          <wp:positionV relativeFrom="paragraph">
            <wp:posOffset>96215</wp:posOffset>
          </wp:positionV>
          <wp:extent cx="614045" cy="215900"/>
          <wp:effectExtent l="0" t="0" r="0" b="0"/>
          <wp:wrapSquare wrapText="bothSides"/>
          <wp:docPr id="1195001414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5CD">
      <w:rPr>
        <w:rFonts w:cstheme="minorHAnsi"/>
        <w:b/>
        <w:bCs/>
        <w:sz w:val="16"/>
        <w:szCs w:val="16"/>
      </w:rPr>
      <w:t>Autoren</w:t>
    </w:r>
    <w:r w:rsidRPr="000935CD">
      <w:rPr>
        <w:rFonts w:cstheme="minorHAnsi"/>
        <w:sz w:val="16"/>
        <w:szCs w:val="16"/>
      </w:rPr>
      <w:t>: S</w:t>
    </w:r>
    <w:r w:rsidR="00365907">
      <w:rPr>
        <w:rFonts w:cstheme="minorHAnsi"/>
        <w:sz w:val="16"/>
        <w:szCs w:val="16"/>
      </w:rPr>
      <w:t>eminar für Ausbildung und Fortbildung der Lehrkräfte</w:t>
    </w:r>
    <w:r w:rsidRPr="000935CD">
      <w:rPr>
        <w:rFonts w:cstheme="minorHAnsi"/>
        <w:sz w:val="16"/>
        <w:szCs w:val="16"/>
      </w:rPr>
      <w:t xml:space="preserve"> Freiburg</w:t>
    </w:r>
    <w:r w:rsidR="00365907">
      <w:rPr>
        <w:rFonts w:cstheme="minorHAnsi"/>
        <w:sz w:val="16"/>
        <w:szCs w:val="16"/>
      </w:rPr>
      <w:t>,</w:t>
    </w:r>
    <w:r w:rsidRPr="000935CD">
      <w:rPr>
        <w:rFonts w:cstheme="minorHAnsi"/>
        <w:sz w:val="16"/>
        <w:szCs w:val="16"/>
      </w:rPr>
      <w:t xml:space="preserve"> Abtl. Sonderpädagogik; Dieses Werk ist lizenziert unter einer Creative Commons Lizenz: Namensnennung - Weitergabe unter gleichen Bedingungen 4.0 (</w:t>
    </w:r>
    <w:hyperlink r:id="rId3" w:history="1">
      <w:r w:rsidRPr="000935CD">
        <w:rPr>
          <w:rStyle w:val="Hyperlink"/>
          <w:rFonts w:cstheme="minorHAnsi"/>
          <w:sz w:val="16"/>
          <w:szCs w:val="16"/>
        </w:rPr>
        <w:t>Link</w:t>
      </w:r>
    </w:hyperlink>
    <w:r w:rsidRPr="000935CD">
      <w:rPr>
        <w:rFonts w:cstheme="minorHAnsi"/>
        <w:sz w:val="16"/>
        <w:szCs w:val="16"/>
      </w:rPr>
      <w:t xml:space="preserve">).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B56A" w14:textId="77777777" w:rsidR="00E117C7" w:rsidRDefault="00E117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F8F2B" w14:textId="77777777" w:rsidR="00BE1A8F" w:rsidRDefault="00BE1A8F" w:rsidP="000935CD">
      <w:pPr>
        <w:spacing w:line="240" w:lineRule="auto"/>
      </w:pPr>
      <w:r>
        <w:separator/>
      </w:r>
    </w:p>
  </w:footnote>
  <w:footnote w:type="continuationSeparator" w:id="0">
    <w:p w14:paraId="2344EF9C" w14:textId="77777777" w:rsidR="00BE1A8F" w:rsidRDefault="00BE1A8F" w:rsidP="00093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F9B1" w14:textId="77777777" w:rsidR="00E117C7" w:rsidRDefault="00E117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B7909" w14:textId="77777777" w:rsidR="000935CD" w:rsidRPr="000935CD" w:rsidRDefault="000935CD" w:rsidP="000935CD">
    <w:pPr>
      <w:pStyle w:val="Kopfzeile"/>
      <w:spacing w:after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7EDD5D07" wp14:editId="0D46D30D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574800" cy="389255"/>
          <wp:effectExtent l="0" t="0" r="6350" b="0"/>
          <wp:wrapNone/>
          <wp:docPr id="1194631786" name="Grafik 1" descr="Ein Bild, das Screensho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31786" name="Grafik 1" descr="Ein Bild, das Screensho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0944" w14:textId="77777777" w:rsidR="00E117C7" w:rsidRDefault="00E117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3022"/>
    <w:multiLevelType w:val="multilevel"/>
    <w:tmpl w:val="167AA314"/>
    <w:lvl w:ilvl="0">
      <w:start w:val="1"/>
      <w:numFmt w:val="decimal"/>
      <w:pStyle w:val="AUFZAEHL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F6401D"/>
    <w:multiLevelType w:val="hybridMultilevel"/>
    <w:tmpl w:val="2D2C45BA"/>
    <w:lvl w:ilvl="0" w:tplc="3BEADEDE">
      <w:numFmt w:val="bullet"/>
      <w:pStyle w:val="LIST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19845">
    <w:abstractNumId w:val="1"/>
  </w:num>
  <w:num w:numId="2" w16cid:durableId="76522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5C"/>
    <w:rsid w:val="00005EFF"/>
    <w:rsid w:val="000935CD"/>
    <w:rsid w:val="001372D8"/>
    <w:rsid w:val="001B4DDD"/>
    <w:rsid w:val="00277E5A"/>
    <w:rsid w:val="002824A9"/>
    <w:rsid w:val="002B65FF"/>
    <w:rsid w:val="00365907"/>
    <w:rsid w:val="004551F2"/>
    <w:rsid w:val="00474028"/>
    <w:rsid w:val="00476769"/>
    <w:rsid w:val="00485F68"/>
    <w:rsid w:val="004C68B0"/>
    <w:rsid w:val="00550F81"/>
    <w:rsid w:val="00610B24"/>
    <w:rsid w:val="00632631"/>
    <w:rsid w:val="006431D8"/>
    <w:rsid w:val="006F2268"/>
    <w:rsid w:val="008143F8"/>
    <w:rsid w:val="008874E4"/>
    <w:rsid w:val="008A2759"/>
    <w:rsid w:val="009127FA"/>
    <w:rsid w:val="00957CD3"/>
    <w:rsid w:val="00975C20"/>
    <w:rsid w:val="009875AF"/>
    <w:rsid w:val="009A3594"/>
    <w:rsid w:val="009E7944"/>
    <w:rsid w:val="00A42E8E"/>
    <w:rsid w:val="00B47D17"/>
    <w:rsid w:val="00B82129"/>
    <w:rsid w:val="00BE1A8F"/>
    <w:rsid w:val="00C51FF2"/>
    <w:rsid w:val="00C76845"/>
    <w:rsid w:val="00CD28BF"/>
    <w:rsid w:val="00E10847"/>
    <w:rsid w:val="00E117C7"/>
    <w:rsid w:val="00E444BE"/>
    <w:rsid w:val="00ED195C"/>
    <w:rsid w:val="00FB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AF8E"/>
  <w15:chartTrackingRefBased/>
  <w15:docId w15:val="{79E45F0C-B1B0-FC42-B1DD-14AA5AC0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1372D8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65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5CD"/>
  </w:style>
  <w:style w:type="paragraph" w:styleId="Fuzeile">
    <w:name w:val="footer"/>
    <w:basedOn w:val="Standard"/>
    <w:link w:val="Fu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5CD"/>
  </w:style>
  <w:style w:type="character" w:styleId="Hyperlink">
    <w:name w:val="Hyperlink"/>
    <w:rsid w:val="000935CD"/>
    <w:rPr>
      <w:color w:val="000080"/>
      <w:u w:val="single"/>
    </w:rPr>
  </w:style>
  <w:style w:type="paragraph" w:customStyle="1" w:styleId="TITEL">
    <w:name w:val="TITEL"/>
    <w:basedOn w:val="berschrift1"/>
    <w:link w:val="TITELZchn"/>
    <w:qFormat/>
    <w:rsid w:val="00365907"/>
    <w:pPr>
      <w:spacing w:before="120" w:after="120" w:line="276" w:lineRule="auto"/>
    </w:pPr>
    <w:rPr>
      <w:rFonts w:ascii="Calibri" w:hAnsi="Calibri"/>
      <w:b/>
      <w:color w:val="000000" w:themeColor="tex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Zchn">
    <w:name w:val="TITEL Zchn"/>
    <w:basedOn w:val="berschrift1Zchn"/>
    <w:link w:val="TITEL"/>
    <w:rsid w:val="00365907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customStyle="1" w:styleId="1">
    <w:name w:val="Ü1"/>
    <w:basedOn w:val="Standard"/>
    <w:link w:val="1Zchn"/>
    <w:qFormat/>
    <w:rsid w:val="00365907"/>
    <w:pPr>
      <w:spacing w:before="120" w:after="120" w:line="276" w:lineRule="auto"/>
    </w:pPr>
    <w:rPr>
      <w:b/>
      <w:bCs/>
      <w:sz w:val="28"/>
      <w:szCs w:val="28"/>
    </w:rPr>
  </w:style>
  <w:style w:type="character" w:customStyle="1" w:styleId="1Zchn">
    <w:name w:val="Ü1 Zchn"/>
    <w:basedOn w:val="Absatz-Standardschriftart"/>
    <w:link w:val="1"/>
    <w:rsid w:val="00365907"/>
    <w:rPr>
      <w:b/>
      <w:bCs/>
      <w:sz w:val="28"/>
      <w:szCs w:val="28"/>
    </w:rPr>
  </w:style>
  <w:style w:type="paragraph" w:customStyle="1" w:styleId="3">
    <w:name w:val="Ü3"/>
    <w:basedOn w:val="Standard"/>
    <w:link w:val="3Zchn"/>
    <w:qFormat/>
    <w:rsid w:val="001372D8"/>
    <w:pPr>
      <w:spacing w:line="276" w:lineRule="auto"/>
    </w:pPr>
    <w:rPr>
      <w:b/>
      <w:bCs/>
      <w:sz w:val="24"/>
    </w:rPr>
  </w:style>
  <w:style w:type="character" w:customStyle="1" w:styleId="3Zchn">
    <w:name w:val="Ü3 Zchn"/>
    <w:basedOn w:val="Absatz-Standardschriftart"/>
    <w:link w:val="3"/>
    <w:rsid w:val="001372D8"/>
    <w:rPr>
      <w:b/>
      <w:bCs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1372D8"/>
    <w:pPr>
      <w:ind w:left="720"/>
      <w:contextualSpacing/>
    </w:pPr>
  </w:style>
  <w:style w:type="paragraph" w:customStyle="1" w:styleId="LISTE">
    <w:name w:val="LISTE"/>
    <w:basedOn w:val="Listenabsatz"/>
    <w:link w:val="LISTEZchn"/>
    <w:qFormat/>
    <w:rsid w:val="001372D8"/>
    <w:pPr>
      <w:numPr>
        <w:numId w:val="1"/>
      </w:numPr>
      <w:spacing w:line="276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372D8"/>
  </w:style>
  <w:style w:type="character" w:customStyle="1" w:styleId="LISTEZchn">
    <w:name w:val="LISTE Zchn"/>
    <w:basedOn w:val="ListenabsatzZchn"/>
    <w:link w:val="LISTE"/>
    <w:rsid w:val="001372D8"/>
  </w:style>
  <w:style w:type="paragraph" w:customStyle="1" w:styleId="AUFZAEHLUNG">
    <w:name w:val="AUFZAEHLUNG"/>
    <w:basedOn w:val="Listenabsatz"/>
    <w:link w:val="AUFZAEHLUNGZchn"/>
    <w:qFormat/>
    <w:rsid w:val="00B47D17"/>
    <w:pPr>
      <w:numPr>
        <w:numId w:val="2"/>
      </w:numPr>
    </w:pPr>
  </w:style>
  <w:style w:type="character" w:customStyle="1" w:styleId="AUFZAEHLUNGZchn">
    <w:name w:val="AUFZAEHLUNG Zchn"/>
    <w:basedOn w:val="ListenabsatzZchn"/>
    <w:link w:val="AUFZAEHLUNG"/>
    <w:rsid w:val="00B47D17"/>
  </w:style>
  <w:style w:type="paragraph" w:styleId="Titel0">
    <w:name w:val="Title"/>
    <w:basedOn w:val="Standard"/>
    <w:next w:val="Standard"/>
    <w:link w:val="TitelZchn0"/>
    <w:qFormat/>
    <w:rsid w:val="00E11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0">
    <w:name w:val="Titel Zchn"/>
    <w:basedOn w:val="Absatz-Standardschriftart"/>
    <w:link w:val="Titel0"/>
    <w:rsid w:val="00E1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E117C7"/>
    <w:pPr>
      <w:spacing w:after="0" w:line="240" w:lineRule="auto"/>
    </w:pPr>
    <w:rPr>
      <w:rFonts w:ascii="Liberation Serif" w:eastAsia="DejaVu Sans" w:hAnsi="Liberation Serif" w:cs="Lohit Hindi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usstecher/Desktop/vorlage_dokumente_hochformat_SA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vorlage_dokumente_hochformat_SAF.dotx</Template>
  <TotalTime>0</TotalTime>
  <Pages>1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Lehrer 355008_1</cp:lastModifiedBy>
  <cp:revision>2</cp:revision>
  <dcterms:created xsi:type="dcterms:W3CDTF">2024-10-02T08:02:00Z</dcterms:created>
  <dcterms:modified xsi:type="dcterms:W3CDTF">2024-10-02T08:02:00Z</dcterms:modified>
</cp:coreProperties>
</file>